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CB" w:rsidRDefault="004D5ECB" w:rsidP="00394DA3"/>
    <w:p w:rsidR="004D5ECB" w:rsidRDefault="004D5ECB" w:rsidP="00394DA3"/>
    <w:p w:rsidR="004D5ECB" w:rsidRDefault="004D5ECB" w:rsidP="00CB0C2C">
      <w:pPr>
        <w:jc w:val="center"/>
        <w:rPr>
          <w:b/>
          <w:bCs/>
          <w:sz w:val="28"/>
          <w:szCs w:val="28"/>
        </w:rPr>
      </w:pPr>
      <w:r w:rsidRPr="00CB0C2C">
        <w:rPr>
          <w:b/>
          <w:bCs/>
          <w:sz w:val="28"/>
          <w:szCs w:val="28"/>
        </w:rPr>
        <w:t xml:space="preserve">Žiadosť o prenájom nehnuteľnosti </w:t>
      </w:r>
      <w:r>
        <w:rPr>
          <w:b/>
          <w:bCs/>
          <w:sz w:val="28"/>
          <w:szCs w:val="28"/>
        </w:rPr>
        <w:t>–</w:t>
      </w:r>
      <w:r w:rsidRPr="00CB0C2C">
        <w:rPr>
          <w:b/>
          <w:bCs/>
          <w:sz w:val="28"/>
          <w:szCs w:val="28"/>
        </w:rPr>
        <w:t xml:space="preserve"> pozemku</w:t>
      </w:r>
    </w:p>
    <w:p w:rsidR="004D5ECB" w:rsidRDefault="004D5ECB" w:rsidP="00CB0C2C">
      <w:pPr>
        <w:jc w:val="both"/>
        <w:rPr>
          <w:sz w:val="28"/>
          <w:szCs w:val="28"/>
        </w:rPr>
      </w:pPr>
    </w:p>
    <w:p w:rsidR="004D5ECB" w:rsidRDefault="004D5ECB" w:rsidP="00620A10">
      <w:pPr>
        <w:spacing w:line="360" w:lineRule="auto"/>
        <w:jc w:val="both"/>
      </w:pPr>
      <w:r>
        <w:t>Meno a priezvisko fyzickej osoby: ..............................................................................................</w:t>
      </w:r>
    </w:p>
    <w:p w:rsidR="004D5ECB" w:rsidRDefault="004D5ECB" w:rsidP="00620A10">
      <w:pPr>
        <w:spacing w:line="360" w:lineRule="auto"/>
        <w:jc w:val="both"/>
      </w:pPr>
      <w:r>
        <w:t>Dátum narodenia: .........................................</w:t>
      </w:r>
    </w:p>
    <w:p w:rsidR="004D5ECB" w:rsidRDefault="004D5ECB" w:rsidP="00620A10">
      <w:pPr>
        <w:spacing w:line="360" w:lineRule="auto"/>
      </w:pPr>
      <w:r>
        <w:t>Adresa (trvalý pobyt, resp. adresa na doručovanie): ..................................................................... .......................................................................................................................................................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Telefón: .............................................................</w:t>
      </w:r>
    </w:p>
    <w:p w:rsidR="004D5ECB" w:rsidRDefault="004D5ECB" w:rsidP="00620A10">
      <w:pPr>
        <w:spacing w:line="360" w:lineRule="auto"/>
      </w:pPr>
      <w:r>
        <w:t>E-mail: ..............................................................</w:t>
      </w:r>
    </w:p>
    <w:p w:rsidR="004D5ECB" w:rsidRDefault="004D5ECB" w:rsidP="00620A10">
      <w:pPr>
        <w:spacing w:line="360" w:lineRule="auto"/>
      </w:pPr>
      <w:r>
        <w:t>Názov firmy právnickej osoby: 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Adresa sídla právnickej osoby: 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IČO (štatutár, konateľ): ........................................</w:t>
      </w:r>
    </w:p>
    <w:p w:rsidR="004D5ECB" w:rsidRDefault="004D5ECB" w:rsidP="00620A10">
      <w:pPr>
        <w:spacing w:line="360" w:lineRule="auto"/>
      </w:pPr>
      <w:r>
        <w:t>Telefón: ................................................................</w:t>
      </w:r>
    </w:p>
    <w:p w:rsidR="004D5ECB" w:rsidRDefault="004D5ECB" w:rsidP="00620A10">
      <w:pPr>
        <w:spacing w:line="360" w:lineRule="auto"/>
      </w:pPr>
      <w:r>
        <w:t>E-mail: .................................................................</w:t>
      </w:r>
    </w:p>
    <w:p w:rsidR="004D5ECB" w:rsidRDefault="004D5ECB" w:rsidP="00620A10">
      <w:pPr>
        <w:spacing w:line="360" w:lineRule="auto"/>
        <w:jc w:val="center"/>
        <w:rPr>
          <w:b/>
          <w:bCs/>
        </w:rPr>
      </w:pPr>
      <w:r w:rsidRPr="00CB0C2C">
        <w:rPr>
          <w:b/>
          <w:bCs/>
        </w:rPr>
        <w:t>Žiadam o prenájom pozemku:</w:t>
      </w:r>
    </w:p>
    <w:p w:rsidR="004D5ECB" w:rsidRDefault="004D5ECB" w:rsidP="00620A10">
      <w:pPr>
        <w:spacing w:line="360" w:lineRule="auto"/>
      </w:pPr>
      <w:r w:rsidRPr="00CB0C2C">
        <w:t>Katastrálne územie:</w:t>
      </w:r>
      <w:r>
        <w:t xml:space="preserve"> 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Parcelné číslo :..............................................................................................................................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Druh pozemku* : ..........................................................................................................................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Požadovaná plocha pozemku v m</w:t>
      </w:r>
      <w:r w:rsidRPr="00CB0C2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na prenájom: 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Účel, na ktorý má prenajatý pozemok slúžiť: 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Poznámka (popis polohy pozemku, resp. iné)*: 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4D5ECB" w:rsidRDefault="004D5ECB" w:rsidP="00620A10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4D5ECB" w:rsidRDefault="004D5ECB" w:rsidP="00620A10">
      <w:r>
        <w:t xml:space="preserve">* </w:t>
      </w:r>
      <w:r w:rsidRPr="00620A10">
        <w:rPr>
          <w:sz w:val="20"/>
          <w:szCs w:val="20"/>
        </w:rPr>
        <w:t>nepovinný, doplňujúci údaj</w:t>
      </w:r>
    </w:p>
    <w:p w:rsidR="004D5ECB" w:rsidRDefault="004D5ECB" w:rsidP="00620A10">
      <w:pPr>
        <w:ind w:left="360"/>
      </w:pPr>
    </w:p>
    <w:p w:rsidR="004D5ECB" w:rsidRPr="00620A10" w:rsidRDefault="004D5ECB" w:rsidP="00CB0C2C">
      <w:pPr>
        <w:rPr>
          <w:b/>
          <w:bCs/>
        </w:rPr>
      </w:pPr>
      <w:r w:rsidRPr="00620A10">
        <w:rPr>
          <w:b/>
          <w:bCs/>
        </w:rPr>
        <w:t>Prílohy:</w:t>
      </w:r>
    </w:p>
    <w:p w:rsidR="004D5ECB" w:rsidRDefault="004D5ECB" w:rsidP="00620A10">
      <w:pPr>
        <w:numPr>
          <w:ilvl w:val="0"/>
          <w:numId w:val="1"/>
        </w:numPr>
      </w:pPr>
      <w:r>
        <w:t>Kópia z katastrálnej mapy resp. geometrický plán s vyznačením predmetu prenájmu</w:t>
      </w:r>
    </w:p>
    <w:p w:rsidR="004D5ECB" w:rsidRDefault="004D5ECB" w:rsidP="00620A10"/>
    <w:p w:rsidR="004D5ECB" w:rsidRDefault="004D5ECB" w:rsidP="00620A10"/>
    <w:p w:rsidR="004D5ECB" w:rsidRDefault="004D5ECB" w:rsidP="00620A10"/>
    <w:p w:rsidR="004D5ECB" w:rsidRDefault="004D5ECB" w:rsidP="00394DA3">
      <w:r w:rsidRPr="00620A10">
        <w:rPr>
          <w:b/>
          <w:bCs/>
        </w:rPr>
        <w:t xml:space="preserve">Dátum: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podpis žiadateľa</w:t>
      </w:r>
      <w:bookmarkStart w:id="0" w:name="_GoBack"/>
      <w:bookmarkEnd w:id="0"/>
    </w:p>
    <w:sectPr w:rsidR="004D5ECB" w:rsidSect="00EE2B37">
      <w:footerReference w:type="default" r:id="rId7"/>
      <w:headerReference w:type="first" r:id="rId8"/>
      <w:footerReference w:type="first" r:id="rId9"/>
      <w:pgSz w:w="11906" w:h="16838" w:code="9"/>
      <w:pgMar w:top="1021" w:right="1134" w:bottom="28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CB" w:rsidRDefault="004D5ECB">
      <w:r>
        <w:separator/>
      </w:r>
    </w:p>
  </w:endnote>
  <w:endnote w:type="continuationSeparator" w:id="0">
    <w:p w:rsidR="004D5ECB" w:rsidRDefault="004D5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CB" w:rsidRDefault="004D5ECB" w:rsidP="007044D3">
    <w:pPr>
      <w:pStyle w:val="Footer"/>
      <w:jc w:val="center"/>
      <w:rPr>
        <w:b/>
        <w:bCs/>
        <w:sz w:val="18"/>
        <w:szCs w:val="18"/>
      </w:rPr>
    </w:pPr>
    <w:r w:rsidRPr="00716A18">
      <w:rPr>
        <w:b/>
        <w:bCs/>
        <w:sz w:val="18"/>
        <w:szCs w:val="18"/>
      </w:rPr>
      <w:t xml:space="preserve">Bankové spojenie: </w:t>
    </w:r>
    <w:r>
      <w:rPr>
        <w:sz w:val="18"/>
        <w:szCs w:val="18"/>
      </w:rPr>
      <w:t>Prima Banka Slovensko a.s.</w:t>
    </w:r>
    <w:r w:rsidRPr="00716A18">
      <w:rPr>
        <w:b/>
        <w:bCs/>
        <w:sz w:val="18"/>
        <w:szCs w:val="18"/>
      </w:rPr>
      <w:t xml:space="preserve">  číslo účtu</w:t>
    </w:r>
    <w:r>
      <w:rPr>
        <w:b/>
        <w:bCs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 xml:space="preserve">: </w:t>
    </w:r>
    <w:r w:rsidRPr="00716A18">
      <w:rPr>
        <w:sz w:val="18"/>
        <w:szCs w:val="18"/>
      </w:rPr>
      <w:t>1800347007/56</w:t>
    </w:r>
    <w:r>
      <w:rPr>
        <w:sz w:val="18"/>
        <w:szCs w:val="18"/>
      </w:rPr>
      <w:t>00,</w:t>
    </w:r>
    <w:r w:rsidRPr="00716A18">
      <w:rPr>
        <w:b/>
        <w:bCs/>
        <w:sz w:val="18"/>
        <w:szCs w:val="18"/>
      </w:rPr>
      <w:t xml:space="preserve"> IČO</w:t>
    </w:r>
    <w:r>
      <w:rPr>
        <w:b/>
        <w:bCs/>
        <w:sz w:val="18"/>
        <w:szCs w:val="18"/>
      </w:rPr>
      <w:t xml:space="preserve"> : </w:t>
    </w:r>
    <w:r w:rsidRPr="00654494"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bCs/>
        <w:sz w:val="18"/>
        <w:szCs w:val="18"/>
      </w:rPr>
      <w:t>DIČ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bCs/>
        <w:sz w:val="18"/>
        <w:szCs w:val="18"/>
      </w:rPr>
      <w:t xml:space="preserve">        </w:t>
    </w:r>
  </w:p>
  <w:p w:rsidR="004D5ECB" w:rsidRPr="00716A18" w:rsidRDefault="004D5ECB" w:rsidP="007044D3">
    <w:pPr>
      <w:pStyle w:val="Footer"/>
      <w:jc w:val="center"/>
      <w:rPr>
        <w:sz w:val="18"/>
        <w:szCs w:val="18"/>
      </w:rPr>
    </w:pPr>
    <w:r w:rsidRPr="00716A18">
      <w:rPr>
        <w:b/>
        <w:bCs/>
        <w:sz w:val="18"/>
        <w:szCs w:val="18"/>
      </w:rPr>
      <w:t>Stránkové dni</w:t>
    </w:r>
    <w:r>
      <w:rPr>
        <w:b/>
        <w:bCs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:rsidR="004D5ECB" w:rsidRPr="00716A18" w:rsidRDefault="004D5ECB" w:rsidP="00667DC3">
    <w:pPr>
      <w:pStyle w:val="Footer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CB" w:rsidRDefault="004D5ECB" w:rsidP="00EE2B37">
    <w:pPr>
      <w:pStyle w:val="Footer"/>
      <w:jc w:val="center"/>
      <w:rPr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</w:t>
    </w:r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</w:t>
    </w:r>
    <w:r>
      <w:rPr>
        <w:b/>
        <w:sz w:val="18"/>
        <w:szCs w:val="18"/>
      </w:rPr>
      <w:t>Č</w:t>
    </w:r>
    <w:r w:rsidRPr="00716A18">
      <w:rPr>
        <w:b/>
        <w:sz w:val="18"/>
        <w:szCs w:val="18"/>
      </w:rPr>
      <w:t>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</w:p>
  <w:p w:rsidR="004D5ECB" w:rsidRDefault="004D5ECB" w:rsidP="00EE2B37">
    <w:pPr>
      <w:pStyle w:val="Footer"/>
      <w:jc w:val="center"/>
      <w:rPr>
        <w:sz w:val="18"/>
        <w:szCs w:val="18"/>
      </w:rPr>
    </w:pPr>
    <w:r w:rsidRPr="00716A18">
      <w:rPr>
        <w:b/>
        <w:bCs/>
        <w:sz w:val="18"/>
        <w:szCs w:val="18"/>
      </w:rPr>
      <w:t>Stránkové dni</w:t>
    </w:r>
    <w:r>
      <w:rPr>
        <w:b/>
        <w:bCs/>
        <w:sz w:val="18"/>
        <w:szCs w:val="18"/>
      </w:rPr>
      <w:t xml:space="preserve"> </w:t>
    </w:r>
    <w:r w:rsidRPr="00716A18">
      <w:rPr>
        <w:b/>
        <w:bCs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:rsidR="004D5ECB" w:rsidRDefault="004D5ECB" w:rsidP="00EE2B37">
    <w:pPr>
      <w:pStyle w:val="Footer"/>
      <w:jc w:val="center"/>
      <w:rPr>
        <w:sz w:val="18"/>
        <w:szCs w:val="18"/>
      </w:rPr>
    </w:pPr>
  </w:p>
  <w:p w:rsidR="004D5ECB" w:rsidRPr="00AF455A" w:rsidRDefault="004D5ECB" w:rsidP="00EE2B37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2" w:history="1">
      <w:r w:rsidRPr="00A66C0B">
        <w:rPr>
          <w:rStyle w:val="Hyperlink"/>
          <w:sz w:val="18"/>
          <w:szCs w:val="18"/>
        </w:rPr>
        <w:t>https://www.banm.sk/ochrana-osobnych-udajov/</w:t>
      </w:r>
    </w:hyperlink>
  </w:p>
  <w:p w:rsidR="004D5ECB" w:rsidRPr="00AF455A" w:rsidRDefault="004D5ECB" w:rsidP="00EE2B37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link"/>
          <w:sz w:val="18"/>
          <w:szCs w:val="18"/>
        </w:rPr>
        <w:t>zodpovednaosoba@banm.sk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CB" w:rsidRDefault="004D5ECB">
      <w:r>
        <w:separator/>
      </w:r>
    </w:p>
  </w:footnote>
  <w:footnote w:type="continuationSeparator" w:id="0">
    <w:p w:rsidR="004D5ECB" w:rsidRDefault="004D5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CB" w:rsidRPr="00667DC3" w:rsidRDefault="004D5ECB" w:rsidP="000C05A5">
    <w:pPr>
      <w:pStyle w:val="Header"/>
      <w:jc w:val="center"/>
      <w:rPr>
        <w:b/>
        <w:bCs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05pt;margin-top:-62pt;width:64.05pt;height:69.8pt;z-index:251660288;mso-position-horizontal-relative:margin;mso-position-vertical-relative:margin">
          <v:imagedata r:id="rId1" o:title=""/>
          <w10:wrap type="square" anchorx="margin" anchory="margin"/>
        </v:shape>
      </w:pict>
    </w:r>
    <w:r w:rsidRPr="00667DC3">
      <w:rPr>
        <w:b/>
        <w:bCs/>
        <w:sz w:val="28"/>
        <w:szCs w:val="28"/>
      </w:rPr>
      <w:t>MESTSKÁ ČASŤ BRATISLAVA – NOVÉ MESTO</w:t>
    </w:r>
  </w:p>
  <w:p w:rsidR="004D5ECB" w:rsidRPr="00971FCB" w:rsidRDefault="004D5ECB" w:rsidP="000C05A5">
    <w:pPr>
      <w:pStyle w:val="Header"/>
      <w:jc w:val="center"/>
      <w:rPr>
        <w:b/>
        <w:bCs/>
        <w:sz w:val="20"/>
      </w:rPr>
    </w:pPr>
    <w:r w:rsidRPr="00971FCB">
      <w:rPr>
        <w:b/>
        <w:bCs/>
        <w:sz w:val="20"/>
      </w:rPr>
      <w:t>Miestny úrad Bratislava – Nové Mesto, Junácka 1, 832 91  Bratislava 3</w:t>
    </w:r>
  </w:p>
  <w:p w:rsidR="004D5ECB" w:rsidRDefault="004D5ECB" w:rsidP="000C05A5">
    <w:pPr>
      <w:pStyle w:val="Header"/>
      <w:jc w:val="center"/>
      <w:rPr>
        <w:b/>
        <w:sz w:val="18"/>
        <w:szCs w:val="18"/>
      </w:rPr>
    </w:pPr>
    <w:r>
      <w:rPr>
        <w:b/>
        <w:bCs/>
        <w:i/>
        <w:iCs/>
        <w:sz w:val="20"/>
      </w:rPr>
      <w:t>o</w:t>
    </w:r>
    <w:r w:rsidRPr="00167C9E">
      <w:rPr>
        <w:b/>
        <w:bCs/>
        <w:i/>
        <w:iCs/>
        <w:sz w:val="20"/>
      </w:rPr>
      <w:t>ddelenie</w:t>
    </w:r>
    <w:r>
      <w:rPr>
        <w:b/>
        <w:bCs/>
        <w:i/>
        <w:iCs/>
        <w:sz w:val="20"/>
      </w:rPr>
      <w:t xml:space="preserve"> právne, </w:t>
    </w:r>
    <w:r w:rsidRPr="00167C9E">
      <w:rPr>
        <w:b/>
        <w:bCs/>
        <w:i/>
        <w:iCs/>
        <w:sz w:val="20"/>
      </w:rPr>
      <w:t xml:space="preserve"> podnikateľsk</w:t>
    </w:r>
    <w:r>
      <w:rPr>
        <w:b/>
        <w:bCs/>
        <w:i/>
        <w:iCs/>
        <w:sz w:val="20"/>
      </w:rPr>
      <w:t>ých činností</w:t>
    </w:r>
    <w:r w:rsidRPr="00167C9E">
      <w:rPr>
        <w:b/>
        <w:bCs/>
        <w:i/>
        <w:iCs/>
        <w:sz w:val="20"/>
      </w:rPr>
      <w:t>,</w:t>
    </w:r>
    <w:r>
      <w:rPr>
        <w:b/>
        <w:bCs/>
        <w:i/>
        <w:iCs/>
        <w:sz w:val="20"/>
      </w:rPr>
      <w:t xml:space="preserve"> evidencie súpisných čísel a</w:t>
    </w:r>
    <w:r w:rsidRPr="00167C9E">
      <w:rPr>
        <w:b/>
        <w:bCs/>
        <w:i/>
        <w:iCs/>
        <w:sz w:val="20"/>
      </w:rPr>
      <w:t xml:space="preserve"> správy </w:t>
    </w:r>
    <w:r>
      <w:rPr>
        <w:b/>
        <w:bCs/>
        <w:i/>
        <w:iCs/>
        <w:sz w:val="20"/>
      </w:rPr>
      <w:t>pozemkov</w:t>
    </w:r>
  </w:p>
  <w:p w:rsidR="004D5ECB" w:rsidRPr="00971FCB" w:rsidRDefault="004D5ECB" w:rsidP="000C05A5">
    <w:pPr>
      <w:pStyle w:val="Header"/>
      <w:jc w:val="center"/>
      <w:rPr>
        <w:b/>
        <w:bCs/>
        <w:i/>
        <w:iCs/>
      </w:rPr>
    </w:pPr>
    <w:r>
      <w:rPr>
        <w:b/>
        <w:bCs/>
        <w:sz w:val="18"/>
        <w:szCs w:val="18"/>
      </w:rPr>
      <w:t xml:space="preserve"> </w:t>
    </w:r>
    <w:r w:rsidRPr="00971FCB">
      <w:rPr>
        <w:b/>
        <w:bCs/>
        <w:sz w:val="18"/>
        <w:szCs w:val="18"/>
      </w:rPr>
      <w:t xml:space="preserve">  </w:t>
    </w:r>
    <w:hyperlink r:id="rId2" w:history="1">
      <w:r w:rsidRPr="00EF4F7D">
        <w:rPr>
          <w:rStyle w:val="Hyperlink"/>
          <w:b/>
          <w:bCs/>
          <w:color w:val="auto"/>
          <w:sz w:val="18"/>
          <w:szCs w:val="18"/>
          <w:u w:val="none"/>
        </w:rPr>
        <w:t>www.banm.sk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B06169"/>
    <w:multiLevelType w:val="hybridMultilevel"/>
    <w:tmpl w:val="62E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A3"/>
    <w:rsid w:val="00000225"/>
    <w:rsid w:val="00011774"/>
    <w:rsid w:val="00050C2D"/>
    <w:rsid w:val="00075A5C"/>
    <w:rsid w:val="00075A8F"/>
    <w:rsid w:val="000C05A5"/>
    <w:rsid w:val="000C603B"/>
    <w:rsid w:val="000D0291"/>
    <w:rsid w:val="00107B50"/>
    <w:rsid w:val="001178D3"/>
    <w:rsid w:val="001439FE"/>
    <w:rsid w:val="00154739"/>
    <w:rsid w:val="00167C9E"/>
    <w:rsid w:val="001803F4"/>
    <w:rsid w:val="00197A11"/>
    <w:rsid w:val="001C2099"/>
    <w:rsid w:val="0021442D"/>
    <w:rsid w:val="00234962"/>
    <w:rsid w:val="002506CC"/>
    <w:rsid w:val="002716A4"/>
    <w:rsid w:val="002B01C2"/>
    <w:rsid w:val="002E474A"/>
    <w:rsid w:val="003027FD"/>
    <w:rsid w:val="003152ED"/>
    <w:rsid w:val="00344893"/>
    <w:rsid w:val="0038658C"/>
    <w:rsid w:val="00394DA3"/>
    <w:rsid w:val="00402C60"/>
    <w:rsid w:val="004D5ECB"/>
    <w:rsid w:val="0052009B"/>
    <w:rsid w:val="00535CC9"/>
    <w:rsid w:val="005613EB"/>
    <w:rsid w:val="00566D35"/>
    <w:rsid w:val="00571AAC"/>
    <w:rsid w:val="005927CD"/>
    <w:rsid w:val="005D0BC5"/>
    <w:rsid w:val="0062070C"/>
    <w:rsid w:val="00620A10"/>
    <w:rsid w:val="00654494"/>
    <w:rsid w:val="0066423F"/>
    <w:rsid w:val="00667DC3"/>
    <w:rsid w:val="006815C0"/>
    <w:rsid w:val="0068494D"/>
    <w:rsid w:val="006967ED"/>
    <w:rsid w:val="006A2A0F"/>
    <w:rsid w:val="006C722E"/>
    <w:rsid w:val="006E0D19"/>
    <w:rsid w:val="007044D3"/>
    <w:rsid w:val="00716A18"/>
    <w:rsid w:val="00746501"/>
    <w:rsid w:val="007615D5"/>
    <w:rsid w:val="00796730"/>
    <w:rsid w:val="007E153F"/>
    <w:rsid w:val="00813B26"/>
    <w:rsid w:val="008746E0"/>
    <w:rsid w:val="008B3C04"/>
    <w:rsid w:val="008C350E"/>
    <w:rsid w:val="008F1ACE"/>
    <w:rsid w:val="009013CC"/>
    <w:rsid w:val="009421A1"/>
    <w:rsid w:val="00971FCB"/>
    <w:rsid w:val="009946DE"/>
    <w:rsid w:val="009B3FDC"/>
    <w:rsid w:val="009D76E5"/>
    <w:rsid w:val="00A17275"/>
    <w:rsid w:val="00A554B4"/>
    <w:rsid w:val="00A66C0B"/>
    <w:rsid w:val="00AB032A"/>
    <w:rsid w:val="00AC6E6C"/>
    <w:rsid w:val="00AE5CDB"/>
    <w:rsid w:val="00AF40CD"/>
    <w:rsid w:val="00AF455A"/>
    <w:rsid w:val="00B429BB"/>
    <w:rsid w:val="00B858E9"/>
    <w:rsid w:val="00B85953"/>
    <w:rsid w:val="00BB6A01"/>
    <w:rsid w:val="00BB6C57"/>
    <w:rsid w:val="00C4164E"/>
    <w:rsid w:val="00C41FB8"/>
    <w:rsid w:val="00CA49C4"/>
    <w:rsid w:val="00CB0C2C"/>
    <w:rsid w:val="00D41C99"/>
    <w:rsid w:val="00DA59FC"/>
    <w:rsid w:val="00DE1F48"/>
    <w:rsid w:val="00E07CBA"/>
    <w:rsid w:val="00E16E73"/>
    <w:rsid w:val="00E16F53"/>
    <w:rsid w:val="00E7555D"/>
    <w:rsid w:val="00E84CE1"/>
    <w:rsid w:val="00E85442"/>
    <w:rsid w:val="00E969CE"/>
    <w:rsid w:val="00EE2B37"/>
    <w:rsid w:val="00EF4F7D"/>
    <w:rsid w:val="00F16923"/>
    <w:rsid w:val="00F8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4DA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27C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94DA3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27CD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667DC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0291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7CD"/>
    <w:rPr>
      <w:rFonts w:cs="Times New Roman"/>
      <w:sz w:val="2"/>
    </w:rPr>
  </w:style>
  <w:style w:type="table" w:styleId="TableGrid">
    <w:name w:val="Table Grid"/>
    <w:basedOn w:val="TableNormal"/>
    <w:uiPriority w:val="99"/>
    <w:semiHidden/>
    <w:rsid w:val="000C05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rieenzmienka1">
    <w:name w:val="Nevyriešená zmienka1"/>
    <w:uiPriority w:val="99"/>
    <w:semiHidden/>
    <w:rsid w:val="000C05A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9013C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evyrieenzmienka2">
    <w:name w:val="Nevyriešená zmienka2"/>
    <w:uiPriority w:val="99"/>
    <w:semiHidden/>
    <w:rsid w:val="009013C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m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433</Words>
  <Characters>2473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prenájom nehnuteľnosti – pozemku</dc:title>
  <dc:subject/>
  <dc:creator>beata</dc:creator>
  <cp:keywords/>
  <dc:description/>
  <cp:lastModifiedBy>sarinova</cp:lastModifiedBy>
  <cp:revision>5</cp:revision>
  <cp:lastPrinted>2012-04-05T05:53:00Z</cp:lastPrinted>
  <dcterms:created xsi:type="dcterms:W3CDTF">2020-01-24T10:02:00Z</dcterms:created>
  <dcterms:modified xsi:type="dcterms:W3CDTF">2020-02-03T08:46:00Z</dcterms:modified>
</cp:coreProperties>
</file>